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5418"/>
      </w:tblGrid>
      <w:tr w:rsidR="00D815B5" w:rsidTr="005E01F3">
        <w:trPr>
          <w:trHeight w:val="4837"/>
        </w:trPr>
        <w:tc>
          <w:tcPr>
            <w:tcW w:w="11089" w:type="dxa"/>
            <w:gridSpan w:val="2"/>
          </w:tcPr>
          <w:tbl>
            <w:tblPr>
              <w:tblStyle w:val="Tabelacomgrade"/>
              <w:tblpPr w:leftFromText="141" w:rightFromText="141" w:vertAnchor="page" w:horzAnchor="margin" w:tblpY="1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48"/>
              <w:gridCol w:w="3260"/>
              <w:gridCol w:w="1133"/>
              <w:gridCol w:w="1134"/>
              <w:gridCol w:w="993"/>
            </w:tblGrid>
            <w:tr w:rsidR="00D815B5" w:rsidRPr="00C76476" w:rsidTr="00C76476">
              <w:trPr>
                <w:trHeight w:val="469"/>
              </w:trPr>
              <w:tc>
                <w:tcPr>
                  <w:tcW w:w="4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Discriminação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Padrão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815B5" w:rsidRPr="00C76476" w:rsidRDefault="00C76476" w:rsidP="00D815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Área</w:t>
                  </w:r>
                  <w:r w:rsidR="00D815B5" w:rsidRPr="00C76476">
                    <w:rPr>
                      <w:b/>
                      <w:sz w:val="20"/>
                      <w:szCs w:val="20"/>
                    </w:rPr>
                    <w:t xml:space="preserve"> (m²)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76" w:rsidRPr="00C76476" w:rsidRDefault="00D815B5" w:rsidP="00D815B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Área/</w:t>
                  </w:r>
                </w:p>
                <w:p w:rsidR="00D815B5" w:rsidRPr="00C76476" w:rsidRDefault="00D815B5" w:rsidP="00D815B5">
                  <w:pPr>
                    <w:jc w:val="center"/>
                    <w:rPr>
                      <w:b/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C76476">
                    <w:rPr>
                      <w:b/>
                      <w:sz w:val="20"/>
                      <w:szCs w:val="20"/>
                    </w:rPr>
                    <w:t>vão</w:t>
                  </w:r>
                  <w:proofErr w:type="gramEnd"/>
                  <w:r w:rsidRPr="00C76476">
                    <w:rPr>
                      <w:b/>
                      <w:sz w:val="20"/>
                      <w:szCs w:val="20"/>
                    </w:rPr>
                    <w:t xml:space="preserve"> livre</w:t>
                  </w:r>
                  <w:r w:rsidRPr="00C76476">
                    <w:rPr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Reforma</w:t>
                  </w:r>
                  <w:r w:rsidRPr="00C76476">
                    <w:rPr>
                      <w:b/>
                      <w:sz w:val="20"/>
                      <w:szCs w:val="20"/>
                      <w:vertAlign w:val="superscript"/>
                    </w:rPr>
                    <w:t>²</w:t>
                  </w:r>
                </w:p>
              </w:tc>
            </w:tr>
            <w:tr w:rsidR="00D815B5" w:rsidRPr="00C76476" w:rsidTr="00C76476">
              <w:trPr>
                <w:trHeight w:val="234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Residencial/Comercial/Serviços – Alvenaria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Baixo (até 80,00m²)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A1F6A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CA1F6A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A1F6A">
                    <w:rPr>
                      <w:noProof/>
                      <w:sz w:val="20"/>
                      <w:szCs w:val="20"/>
                    </w:rPr>
                    <w:t> </w:t>
                  </w:r>
                  <w:r w:rsidR="00CA1F6A">
                    <w:rPr>
                      <w:noProof/>
                      <w:sz w:val="20"/>
                      <w:szCs w:val="20"/>
                    </w:rPr>
                    <w:t> </w:t>
                  </w:r>
                  <w:r w:rsidR="00CA1F6A">
                    <w:rPr>
                      <w:noProof/>
                      <w:sz w:val="20"/>
                      <w:szCs w:val="20"/>
                    </w:rPr>
                    <w:t> </w:t>
                  </w:r>
                  <w:r w:rsidR="00CA1F6A">
                    <w:rPr>
                      <w:noProof/>
                      <w:sz w:val="20"/>
                      <w:szCs w:val="20"/>
                    </w:rPr>
                    <w:t> </w:t>
                  </w:r>
                  <w:r w:rsidR="00CA1F6A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1"/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141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Normal (de 80,01m² até 200,00m²)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141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Alto (acima de 200,00m²)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Residencial/Comercial/Serviços – Madeira, Mista ou outros materiais (quando não for possível a separação de cada material no projeto).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Baixo (até 80,00m²)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0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Normal (de 80,01m² até 200,00m²)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0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Alto (acima de 200,00m²)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E63F00">
              <w:trPr>
                <w:trHeight w:val="234"/>
              </w:trPr>
              <w:tc>
                <w:tcPr>
                  <w:tcW w:w="424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Alvenaria Industrial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Padrão único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single" w:sz="2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34"/>
              </w:trPr>
              <w:tc>
                <w:tcPr>
                  <w:tcW w:w="4248" w:type="dxa"/>
                  <w:vMerge w:val="restar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Telheiros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Com estrutura de madeira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141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Com estrutura de alvenaria ou metálica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64"/>
              </w:trPr>
              <w:tc>
                <w:tcPr>
                  <w:tcW w:w="4248" w:type="dxa"/>
                  <w:vMerge w:val="restar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 xml:space="preserve">Agrícola, pecuária, hortifrutigranjeiros e </w:t>
                  </w:r>
                  <w:proofErr w:type="gramStart"/>
                  <w:r w:rsidRPr="00C76476">
                    <w:rPr>
                      <w:sz w:val="20"/>
                      <w:szCs w:val="20"/>
                    </w:rPr>
                    <w:t>afins</w:t>
                  </w:r>
                  <w:proofErr w:type="gramEnd"/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Com estrutura de madeira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64"/>
              </w:trPr>
              <w:tc>
                <w:tcPr>
                  <w:tcW w:w="4248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Com estrutura de alvenaria ou metálica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5B5" w:rsidRPr="00C76476" w:rsidTr="00C76476">
              <w:trPr>
                <w:trHeight w:val="234"/>
              </w:trPr>
              <w:tc>
                <w:tcPr>
                  <w:tcW w:w="4248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Terraço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rPr>
                      <w:sz w:val="18"/>
                      <w:szCs w:val="18"/>
                    </w:rPr>
                  </w:pPr>
                  <w:r w:rsidRPr="00C76476">
                    <w:rPr>
                      <w:sz w:val="18"/>
                      <w:szCs w:val="18"/>
                    </w:rPr>
                    <w:t>Padrão único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15EEE" w:rsidP="00C76476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76476">
                    <w:rPr>
                      <w:sz w:val="20"/>
                      <w:szCs w:val="20"/>
                    </w:rPr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815B5" w:rsidRPr="00C76476" w:rsidRDefault="00D815B5" w:rsidP="00D81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D815B5" w:rsidRPr="00C76476" w:rsidRDefault="00D15EEE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15B5" w:rsidRPr="00C76476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6476" w:rsidRPr="00C76476" w:rsidTr="00C76476">
              <w:trPr>
                <w:trHeight w:val="249"/>
              </w:trPr>
              <w:tc>
                <w:tcPr>
                  <w:tcW w:w="75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76" w:rsidRPr="00C76476" w:rsidRDefault="00C76476" w:rsidP="00D815B5">
                  <w:pPr>
                    <w:jc w:val="center"/>
                    <w:rPr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Total m² (conforme ART/RRT/TRT e memorial descritivo da obra)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76" w:rsidRPr="00C76476" w:rsidRDefault="00D15EEE" w:rsidP="00C76476">
                  <w:pPr>
                    <w:jc w:val="right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fldChar w:fldCharType="begin"/>
                  </w:r>
                  <w:r w:rsidR="00C76476" w:rsidRPr="00C76476">
                    <w:rPr>
                      <w:sz w:val="20"/>
                      <w:szCs w:val="20"/>
                    </w:rPr>
                    <w:instrText xml:space="preserve"> =SUM(c2:c13) \# "#.##0,00" </w:instrText>
                  </w:r>
                  <w:r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D219C9">
                    <w:rPr>
                      <w:noProof/>
                      <w:sz w:val="20"/>
                      <w:szCs w:val="20"/>
                    </w:rPr>
                    <w:t xml:space="preserve">   0,00</w: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  <w:r w:rsidRPr="00C76476">
                    <w:rPr>
                      <w:sz w:val="20"/>
                      <w:szCs w:val="20"/>
                    </w:rPr>
                    <w:fldChar w:fldCharType="begin"/>
                  </w:r>
                  <w:r w:rsidR="00C76476" w:rsidRPr="00C76476">
                    <w:rPr>
                      <w:sz w:val="20"/>
                      <w:szCs w:val="20"/>
                    </w:rPr>
                    <w:instrText xml:space="preserve"> SUM(c2:c13) </w:instrText>
                  </w:r>
                  <w:r w:rsidRPr="00C7647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76476" w:rsidRPr="00C76476" w:rsidRDefault="00C76476" w:rsidP="00C764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15B5" w:rsidRPr="00D815B5" w:rsidRDefault="00D815B5" w:rsidP="00D815B5">
            <w:pPr>
              <w:jc w:val="right"/>
              <w:rPr>
                <w:sz w:val="16"/>
                <w:szCs w:val="16"/>
              </w:rPr>
            </w:pPr>
            <w:proofErr w:type="gramStart"/>
            <w:r w:rsidRPr="00D815B5">
              <w:rPr>
                <w:sz w:val="16"/>
                <w:szCs w:val="16"/>
                <w:vertAlign w:val="superscript"/>
              </w:rPr>
              <w:t>1</w:t>
            </w:r>
            <w:r w:rsidRPr="00D815B5">
              <w:rPr>
                <w:sz w:val="16"/>
                <w:szCs w:val="16"/>
              </w:rPr>
              <w:t>Apenas</w:t>
            </w:r>
            <w:proofErr w:type="gramEnd"/>
            <w:r w:rsidRPr="00D815B5">
              <w:rPr>
                <w:sz w:val="16"/>
                <w:szCs w:val="16"/>
              </w:rPr>
              <w:t xml:space="preserve"> marcar no caso de benfeitorias de grande área/vão livre, para uso comercial/serviços.</w:t>
            </w:r>
          </w:p>
          <w:p w:rsidR="00C76476" w:rsidRDefault="00D815B5" w:rsidP="00D815B5">
            <w:pPr>
              <w:jc w:val="right"/>
              <w:rPr>
                <w:sz w:val="18"/>
                <w:szCs w:val="18"/>
              </w:rPr>
            </w:pPr>
            <w:proofErr w:type="gramStart"/>
            <w:r w:rsidRPr="00D815B5">
              <w:rPr>
                <w:sz w:val="16"/>
                <w:szCs w:val="16"/>
                <w:vertAlign w:val="superscript"/>
              </w:rPr>
              <w:t>2</w:t>
            </w:r>
            <w:r w:rsidRPr="00D815B5">
              <w:rPr>
                <w:sz w:val="16"/>
                <w:szCs w:val="16"/>
              </w:rPr>
              <w:t>Apenas</w:t>
            </w:r>
            <w:proofErr w:type="gramEnd"/>
            <w:r w:rsidRPr="00D815B5">
              <w:rPr>
                <w:sz w:val="16"/>
                <w:szCs w:val="16"/>
              </w:rPr>
              <w:t xml:space="preserve"> marcar no caso de reforma sem aumento de área.</w:t>
            </w:r>
          </w:p>
          <w:p w:rsidR="00D815B5" w:rsidRDefault="00C76476" w:rsidP="00C76476">
            <w:pPr>
              <w:tabs>
                <w:tab w:val="left" w:pos="3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tbl>
            <w:tblPr>
              <w:tblStyle w:val="Tabelacomgrade"/>
              <w:tblW w:w="10802" w:type="dxa"/>
              <w:tblLayout w:type="fixed"/>
              <w:tblLook w:val="04A0"/>
            </w:tblPr>
            <w:tblGrid>
              <w:gridCol w:w="2014"/>
              <w:gridCol w:w="155"/>
              <w:gridCol w:w="412"/>
              <w:gridCol w:w="1559"/>
              <w:gridCol w:w="851"/>
              <w:gridCol w:w="141"/>
              <w:gridCol w:w="236"/>
              <w:gridCol w:w="48"/>
              <w:gridCol w:w="244"/>
              <w:gridCol w:w="465"/>
              <w:gridCol w:w="1707"/>
              <w:gridCol w:w="135"/>
              <w:gridCol w:w="284"/>
              <w:gridCol w:w="2551"/>
            </w:tblGrid>
            <w:tr w:rsidR="00DE5F5D" w:rsidRPr="00C76476" w:rsidTr="005224CE">
              <w:tc>
                <w:tcPr>
                  <w:tcW w:w="10802" w:type="dxa"/>
                  <w:gridSpan w:val="14"/>
                  <w:tcBorders>
                    <w:top w:val="single" w:sz="18" w:space="0" w:color="auto"/>
                    <w:bottom w:val="nil"/>
                  </w:tcBorders>
                  <w:shd w:val="clear" w:color="auto" w:fill="BFBFBF" w:themeFill="background1" w:themeFillShade="BF"/>
                </w:tcPr>
                <w:p w:rsidR="00DE5F5D" w:rsidRPr="005A13B8" w:rsidRDefault="00DE5F5D" w:rsidP="005A13B8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6476">
                    <w:rPr>
                      <w:b/>
                      <w:sz w:val="20"/>
                      <w:szCs w:val="20"/>
                    </w:rPr>
                    <w:t>TERMO DE COMPROMISSO</w:t>
                  </w:r>
                </w:p>
              </w:tc>
            </w:tr>
            <w:tr w:rsidR="00DE5F5D" w:rsidRPr="00C76476" w:rsidTr="00DA614D">
              <w:trPr>
                <w:trHeight w:val="558"/>
              </w:trPr>
              <w:tc>
                <w:tcPr>
                  <w:tcW w:w="10802" w:type="dxa"/>
                  <w:gridSpan w:val="14"/>
                  <w:tcBorders>
                    <w:top w:val="nil"/>
                  </w:tcBorders>
                </w:tcPr>
                <w:p w:rsidR="00DE5F5D" w:rsidRDefault="00DE5F5D" w:rsidP="009C6317">
                  <w:pPr>
                    <w:tabs>
                      <w:tab w:val="left" w:pos="3945"/>
                    </w:tabs>
                    <w:spacing w:line="360" w:lineRule="auto"/>
                    <w:ind w:left="630"/>
                    <w:jc w:val="both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>Declaro que as informações prestadas nesta planilha são verdadeiras e assumo a inteira responsabilidade pelas mesmas.</w:t>
                  </w:r>
                </w:p>
                <w:p w:rsidR="00DE5F5D" w:rsidRPr="00C76476" w:rsidRDefault="00DE5F5D" w:rsidP="009C6317">
                  <w:pPr>
                    <w:tabs>
                      <w:tab w:val="left" w:pos="3945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C76476">
                    <w:rPr>
                      <w:sz w:val="20"/>
                      <w:szCs w:val="20"/>
                    </w:rPr>
                    <w:t xml:space="preserve">Data: 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"/>
                  <w:r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D15EEE" w:rsidRPr="00C76476">
                    <w:rPr>
                      <w:sz w:val="20"/>
                      <w:szCs w:val="20"/>
                    </w:rPr>
                  </w:r>
                  <w:r w:rsidR="00D15EEE"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  <w:r w:rsidRPr="00C76476">
                    <w:rPr>
                      <w:sz w:val="20"/>
                      <w:szCs w:val="20"/>
                    </w:rPr>
                    <w:t>/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"/>
                  <w:r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D15EEE" w:rsidRPr="00C76476">
                    <w:rPr>
                      <w:sz w:val="20"/>
                      <w:szCs w:val="20"/>
                    </w:rPr>
                  </w:r>
                  <w:r w:rsidR="00D15EEE"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  <w:r w:rsidRPr="00C76476">
                    <w:rPr>
                      <w:sz w:val="20"/>
                      <w:szCs w:val="20"/>
                    </w:rPr>
                    <w:t>/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"/>
                  <w:r w:rsidRPr="00C76476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D15EEE" w:rsidRPr="00C76476">
                    <w:rPr>
                      <w:sz w:val="20"/>
                      <w:szCs w:val="20"/>
                    </w:rPr>
                  </w:r>
                  <w:r w:rsidR="00D15EEE" w:rsidRPr="00C76476">
                    <w:rPr>
                      <w:sz w:val="20"/>
                      <w:szCs w:val="20"/>
                    </w:rPr>
                    <w:fldChar w:fldCharType="separate"/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E63F00">
                    <w:rPr>
                      <w:noProof/>
                      <w:sz w:val="20"/>
                      <w:szCs w:val="20"/>
                    </w:rPr>
                    <w:t> </w:t>
                  </w:r>
                  <w:r w:rsidR="00D15EEE" w:rsidRPr="00C76476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DE5F5D" w:rsidRPr="00DE5F5D" w:rsidTr="00DA614D">
              <w:tc>
                <w:tcPr>
                  <w:tcW w:w="10802" w:type="dxa"/>
                  <w:gridSpan w:val="14"/>
                  <w:tcBorders>
                    <w:left w:val="nil"/>
                    <w:right w:val="nil"/>
                  </w:tcBorders>
                </w:tcPr>
                <w:p w:rsidR="00DE5F5D" w:rsidRPr="00DE5F5D" w:rsidRDefault="00DE5F5D" w:rsidP="00C76476">
                  <w:pPr>
                    <w:tabs>
                      <w:tab w:val="left" w:pos="394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9C6317" w:rsidRPr="00C76476" w:rsidTr="00ED7073">
              <w:tc>
                <w:tcPr>
                  <w:tcW w:w="4140" w:type="dxa"/>
                  <w:gridSpan w:val="4"/>
                  <w:tcBorders>
                    <w:bottom w:val="nil"/>
                    <w:right w:val="single" w:sz="4" w:space="0" w:color="auto"/>
                  </w:tcBorders>
                </w:tcPr>
                <w:p w:rsidR="009C6317" w:rsidRPr="009C6317" w:rsidRDefault="009C6317" w:rsidP="00DE5F5D">
                  <w:pPr>
                    <w:tabs>
                      <w:tab w:val="left" w:pos="3945"/>
                    </w:tabs>
                    <w:rPr>
                      <w:b/>
                      <w:sz w:val="18"/>
                      <w:szCs w:val="20"/>
                    </w:rPr>
                  </w:pPr>
                  <w:r w:rsidRPr="009C6317">
                    <w:rPr>
                      <w:b/>
                      <w:sz w:val="18"/>
                      <w:szCs w:val="20"/>
                    </w:rPr>
                    <w:t>Responsável técnico</w:t>
                  </w:r>
                </w:p>
              </w:tc>
              <w:tc>
                <w:tcPr>
                  <w:tcW w:w="1985" w:type="dxa"/>
                  <w:gridSpan w:val="6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6317" w:rsidRPr="009C6317" w:rsidRDefault="009C6317" w:rsidP="00DE5F5D">
                  <w:pPr>
                    <w:tabs>
                      <w:tab w:val="left" w:pos="3945"/>
                    </w:tabs>
                    <w:rPr>
                      <w:b/>
                      <w:sz w:val="18"/>
                      <w:szCs w:val="20"/>
                    </w:rPr>
                  </w:pPr>
                  <w:r w:rsidRPr="009C6317">
                    <w:rPr>
                      <w:b/>
                      <w:sz w:val="18"/>
                      <w:szCs w:val="20"/>
                    </w:rPr>
                    <w:t>Registro de Classe nº</w:t>
                  </w:r>
                </w:p>
              </w:tc>
              <w:tc>
                <w:tcPr>
                  <w:tcW w:w="2126" w:type="dxa"/>
                  <w:gridSpan w:val="3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6317" w:rsidRPr="009C6317" w:rsidRDefault="009C6317" w:rsidP="00DE5F5D">
                  <w:pPr>
                    <w:tabs>
                      <w:tab w:val="left" w:pos="3945"/>
                    </w:tabs>
                    <w:rPr>
                      <w:b/>
                      <w:sz w:val="18"/>
                      <w:szCs w:val="20"/>
                    </w:rPr>
                  </w:pPr>
                  <w:r w:rsidRPr="009C6317">
                    <w:rPr>
                      <w:b/>
                      <w:sz w:val="18"/>
                      <w:szCs w:val="20"/>
                    </w:rPr>
                    <w:t>ART/RRT/TRT da obra nº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nil"/>
                  </w:tcBorders>
                </w:tcPr>
                <w:p w:rsidR="009C6317" w:rsidRPr="009C6317" w:rsidRDefault="009C6317" w:rsidP="009C6317">
                  <w:pPr>
                    <w:tabs>
                      <w:tab w:val="left" w:pos="3945"/>
                    </w:tabs>
                    <w:rPr>
                      <w:b/>
                      <w:sz w:val="18"/>
                      <w:szCs w:val="18"/>
                    </w:rPr>
                  </w:pPr>
                  <w:r w:rsidRPr="009C6317">
                    <w:rPr>
                      <w:b/>
                      <w:sz w:val="18"/>
                      <w:szCs w:val="18"/>
                    </w:rPr>
                    <w:t>Modalidade de pagamento</w:t>
                  </w:r>
                </w:p>
              </w:tc>
            </w:tr>
            <w:tr w:rsidR="009C6317" w:rsidRPr="00C76476" w:rsidTr="00ED7073">
              <w:tc>
                <w:tcPr>
                  <w:tcW w:w="4140" w:type="dxa"/>
                  <w:gridSpan w:val="4"/>
                  <w:tcBorders>
                    <w:top w:val="nil"/>
                    <w:right w:val="single" w:sz="4" w:space="0" w:color="auto"/>
                  </w:tcBorders>
                </w:tcPr>
                <w:p w:rsidR="009C6317" w:rsidRPr="00C34354" w:rsidRDefault="00D15EEE" w:rsidP="009C6317">
                  <w:pPr>
                    <w:tabs>
                      <w:tab w:val="left" w:pos="3945"/>
                    </w:tabs>
                    <w:spacing w:line="276" w:lineRule="auto"/>
                    <w:rPr>
                      <w:sz w:val="18"/>
                      <w:szCs w:val="20"/>
                    </w:rPr>
                  </w:pPr>
                  <w:r w:rsidRPr="00C34354">
                    <w:rPr>
                      <w:sz w:val="18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format w:val="Maiúsculas"/>
                        </w:textInput>
                      </w:ffData>
                    </w:fldChar>
                  </w:r>
                  <w:bookmarkStart w:id="4" w:name="Texto4"/>
                  <w:r w:rsidR="00205A55" w:rsidRPr="00C34354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C34354">
                    <w:rPr>
                      <w:sz w:val="18"/>
                      <w:szCs w:val="20"/>
                    </w:rPr>
                  </w:r>
                  <w:r w:rsidRPr="00C34354">
                    <w:rPr>
                      <w:sz w:val="18"/>
                      <w:szCs w:val="20"/>
                    </w:rPr>
                    <w:fldChar w:fldCharType="separate"/>
                  </w:r>
                  <w:r w:rsidR="00205A55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205A55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205A55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205A55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205A55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Pr="00C34354">
                    <w:rPr>
                      <w:sz w:val="18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985" w:type="dxa"/>
                  <w:gridSpan w:val="6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9C6317" w:rsidRPr="00C34354" w:rsidRDefault="00D15EEE" w:rsidP="009C6317">
                  <w:pPr>
                    <w:tabs>
                      <w:tab w:val="left" w:pos="3945"/>
                    </w:tabs>
                    <w:spacing w:line="276" w:lineRule="auto"/>
                    <w:rPr>
                      <w:sz w:val="18"/>
                      <w:szCs w:val="20"/>
                    </w:rPr>
                  </w:pPr>
                  <w:r w:rsidRPr="00C34354">
                    <w:rPr>
                      <w:sz w:val="18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5" w:name="Texto5"/>
                  <w:r w:rsidR="009C6317" w:rsidRPr="00C34354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C34354">
                    <w:rPr>
                      <w:sz w:val="18"/>
                      <w:szCs w:val="20"/>
                    </w:rPr>
                  </w:r>
                  <w:r w:rsidRPr="00C34354">
                    <w:rPr>
                      <w:sz w:val="18"/>
                      <w:szCs w:val="20"/>
                    </w:rPr>
                    <w:fldChar w:fldCharType="separate"/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Pr="00C34354">
                    <w:rPr>
                      <w:sz w:val="18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9C6317" w:rsidRPr="00C34354" w:rsidRDefault="00D15EEE" w:rsidP="009C6317">
                  <w:pPr>
                    <w:tabs>
                      <w:tab w:val="left" w:pos="3945"/>
                    </w:tabs>
                    <w:spacing w:line="276" w:lineRule="auto"/>
                    <w:rPr>
                      <w:sz w:val="18"/>
                      <w:szCs w:val="20"/>
                    </w:rPr>
                  </w:pPr>
                  <w:r w:rsidRPr="00C34354">
                    <w:rPr>
                      <w:sz w:val="18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6"/>
                  <w:r w:rsidR="009C6317" w:rsidRPr="00C34354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C34354">
                    <w:rPr>
                      <w:sz w:val="18"/>
                      <w:szCs w:val="20"/>
                    </w:rPr>
                  </w:r>
                  <w:r w:rsidRPr="00C34354">
                    <w:rPr>
                      <w:sz w:val="18"/>
                      <w:szCs w:val="20"/>
                    </w:rPr>
                    <w:fldChar w:fldCharType="separate"/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="00E63F00" w:rsidRPr="00C34354">
                    <w:rPr>
                      <w:noProof/>
                      <w:sz w:val="18"/>
                      <w:szCs w:val="20"/>
                    </w:rPr>
                    <w:t> </w:t>
                  </w:r>
                  <w:r w:rsidRPr="00C34354">
                    <w:rPr>
                      <w:sz w:val="18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</w:tcBorders>
                </w:tcPr>
                <w:p w:rsidR="009C6317" w:rsidRPr="00ED7073" w:rsidRDefault="00D15EEE" w:rsidP="009C6317">
                  <w:pPr>
                    <w:tabs>
                      <w:tab w:val="left" w:pos="3945"/>
                    </w:tabs>
                    <w:rPr>
                      <w:sz w:val="18"/>
                      <w:szCs w:val="20"/>
                    </w:rPr>
                  </w:pPr>
                  <w:r w:rsidRPr="00ED7073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(escolha)"/>
                          <w:listEntry w:val="À vista com desconto de 10%"/>
                          <w:listEntry w:val="Parcelado, sem desconto"/>
                        </w:ddList>
                      </w:ffData>
                    </w:fldChar>
                  </w:r>
                  <w:r w:rsidR="009C6317" w:rsidRPr="00ED7073">
                    <w:rPr>
                      <w:sz w:val="18"/>
                      <w:szCs w:val="20"/>
                    </w:rPr>
                    <w:instrText xml:space="preserve"> FORMDROPDOWN </w:instrText>
                  </w:r>
                  <w:r>
                    <w:rPr>
                      <w:sz w:val="18"/>
                      <w:szCs w:val="20"/>
                    </w:rPr>
                  </w:r>
                  <w:r>
                    <w:rPr>
                      <w:sz w:val="18"/>
                      <w:szCs w:val="20"/>
                    </w:rPr>
                    <w:fldChar w:fldCharType="separate"/>
                  </w:r>
                  <w:r w:rsidRPr="00ED7073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9C6317" w:rsidRPr="00C76476" w:rsidTr="00DA614D">
              <w:trPr>
                <w:trHeight w:val="91"/>
              </w:trPr>
              <w:tc>
                <w:tcPr>
                  <w:tcW w:w="10802" w:type="dxa"/>
                  <w:gridSpan w:val="14"/>
                  <w:tcBorders>
                    <w:left w:val="nil"/>
                    <w:right w:val="nil"/>
                  </w:tcBorders>
                </w:tcPr>
                <w:p w:rsidR="009C6317" w:rsidRPr="00906C7D" w:rsidRDefault="009C6317" w:rsidP="009C6317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DE5F5D" w:rsidRPr="00C76476" w:rsidTr="00DA614D">
              <w:tc>
                <w:tcPr>
                  <w:tcW w:w="5132" w:type="dxa"/>
                  <w:gridSpan w:val="6"/>
                  <w:tcBorders>
                    <w:bottom w:val="nil"/>
                    <w:right w:val="nil"/>
                  </w:tcBorders>
                </w:tcPr>
                <w:p w:rsidR="00DE5F5D" w:rsidRPr="009C6317" w:rsidRDefault="00DE5F5D" w:rsidP="00DE5F5D">
                  <w:pPr>
                    <w:tabs>
                      <w:tab w:val="left" w:pos="3945"/>
                    </w:tabs>
                    <w:jc w:val="center"/>
                    <w:rPr>
                      <w:sz w:val="18"/>
                      <w:szCs w:val="20"/>
                    </w:rPr>
                  </w:pPr>
                  <w:r w:rsidRPr="009C6317">
                    <w:rPr>
                      <w:b/>
                      <w:sz w:val="18"/>
                      <w:szCs w:val="20"/>
                    </w:rPr>
                    <w:t>Assinatura do responsável técnico da obra</w:t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</w:tcBorders>
                </w:tcPr>
                <w:p w:rsidR="00DE5F5D" w:rsidRPr="009C6317" w:rsidRDefault="00DE5F5D" w:rsidP="00DE5F5D">
                  <w:pPr>
                    <w:tabs>
                      <w:tab w:val="left" w:pos="3945"/>
                    </w:tabs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434" w:type="dxa"/>
                  <w:gridSpan w:val="7"/>
                  <w:tcBorders>
                    <w:bottom w:val="nil"/>
                  </w:tcBorders>
                </w:tcPr>
                <w:p w:rsidR="00DE5F5D" w:rsidRPr="009C6317" w:rsidRDefault="00DE5F5D" w:rsidP="00DE5F5D">
                  <w:pPr>
                    <w:tabs>
                      <w:tab w:val="left" w:pos="3945"/>
                    </w:tabs>
                    <w:jc w:val="center"/>
                    <w:rPr>
                      <w:sz w:val="18"/>
                      <w:szCs w:val="20"/>
                    </w:rPr>
                  </w:pPr>
                  <w:r w:rsidRPr="009C6317">
                    <w:rPr>
                      <w:b/>
                      <w:sz w:val="18"/>
                      <w:szCs w:val="20"/>
                    </w:rPr>
                    <w:t>Assinatura do proprietário ou seu representante legal</w:t>
                  </w:r>
                </w:p>
              </w:tc>
            </w:tr>
            <w:tr w:rsidR="00DE5F5D" w:rsidRPr="00C76476" w:rsidTr="00DA614D">
              <w:tc>
                <w:tcPr>
                  <w:tcW w:w="5132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DE5F5D" w:rsidRPr="00C34354" w:rsidRDefault="00DE5F5D" w:rsidP="0023029A">
                  <w:pPr>
                    <w:tabs>
                      <w:tab w:val="left" w:pos="3945"/>
                    </w:tabs>
                    <w:jc w:val="center"/>
                    <w:rPr>
                      <w:sz w:val="32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E5F5D" w:rsidRPr="00C34354" w:rsidRDefault="00DE5F5D" w:rsidP="00C76476">
                  <w:pPr>
                    <w:tabs>
                      <w:tab w:val="left" w:pos="3945"/>
                    </w:tabs>
                    <w:rPr>
                      <w:sz w:val="32"/>
                      <w:szCs w:val="20"/>
                    </w:rPr>
                  </w:pPr>
                </w:p>
              </w:tc>
              <w:tc>
                <w:tcPr>
                  <w:tcW w:w="5434" w:type="dxa"/>
                  <w:gridSpan w:val="7"/>
                  <w:tcBorders>
                    <w:top w:val="nil"/>
                    <w:bottom w:val="single" w:sz="4" w:space="0" w:color="auto"/>
                  </w:tcBorders>
                </w:tcPr>
                <w:p w:rsidR="00DE5F5D" w:rsidRPr="00C34354" w:rsidRDefault="00DE5F5D" w:rsidP="00C76476">
                  <w:pPr>
                    <w:tabs>
                      <w:tab w:val="left" w:pos="3945"/>
                    </w:tabs>
                    <w:rPr>
                      <w:sz w:val="32"/>
                      <w:szCs w:val="20"/>
                    </w:rPr>
                  </w:pPr>
                </w:p>
              </w:tc>
            </w:tr>
            <w:tr w:rsidR="00DE5F5D" w:rsidRPr="00C76476" w:rsidTr="005224CE">
              <w:tc>
                <w:tcPr>
                  <w:tcW w:w="10802" w:type="dxa"/>
                  <w:gridSpan w:val="14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DE5F5D" w:rsidRPr="00C34354" w:rsidRDefault="00DE5F5D" w:rsidP="00C76476">
                  <w:pPr>
                    <w:tabs>
                      <w:tab w:val="left" w:pos="3945"/>
                    </w:tabs>
                    <w:rPr>
                      <w:sz w:val="20"/>
                      <w:szCs w:val="10"/>
                    </w:rPr>
                  </w:pPr>
                </w:p>
              </w:tc>
            </w:tr>
            <w:tr w:rsidR="00906C7D" w:rsidRPr="00C76476" w:rsidTr="005224CE">
              <w:tc>
                <w:tcPr>
                  <w:tcW w:w="10802" w:type="dxa"/>
                  <w:gridSpan w:val="14"/>
                  <w:tcBorders>
                    <w:top w:val="single" w:sz="18" w:space="0" w:color="auto"/>
                    <w:bottom w:val="nil"/>
                  </w:tcBorders>
                  <w:shd w:val="clear" w:color="auto" w:fill="BFBFBF" w:themeFill="background1" w:themeFillShade="BF"/>
                </w:tcPr>
                <w:p w:rsidR="00906C7D" w:rsidRPr="00906C7D" w:rsidRDefault="00ED7073" w:rsidP="00C34354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PREENCHIMENTO EXCLUSIVO</w:t>
                  </w:r>
                  <w:r w:rsidR="00906C7D">
                    <w:rPr>
                      <w:b/>
                      <w:sz w:val="20"/>
                      <w:szCs w:val="20"/>
                    </w:rPr>
                    <w:t xml:space="preserve"> DO</w:t>
                  </w:r>
                  <w:r w:rsidR="00906C7D" w:rsidRPr="00906C7D">
                    <w:rPr>
                      <w:b/>
                      <w:sz w:val="20"/>
                      <w:szCs w:val="20"/>
                    </w:rPr>
                    <w:t xml:space="preserve"> SETOR DE ENGENHARIA</w:t>
                  </w:r>
                  <w:r w:rsidR="00C34354">
                    <w:rPr>
                      <w:b/>
                      <w:sz w:val="20"/>
                      <w:szCs w:val="20"/>
                    </w:rPr>
                    <w:t xml:space="preserve"> DO MUNICÍPIO DE MORRO REUTER</w:t>
                  </w:r>
                </w:p>
              </w:tc>
            </w:tr>
            <w:tr w:rsidR="00906C7D" w:rsidRPr="00C76476" w:rsidTr="00DA614D">
              <w:trPr>
                <w:trHeight w:val="1859"/>
              </w:trPr>
              <w:tc>
                <w:tcPr>
                  <w:tcW w:w="2581" w:type="dxa"/>
                  <w:gridSpan w:val="3"/>
                  <w:tcBorders>
                    <w:top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D15EEE">
                    <w:rPr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Selecionar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15EEE">
                    <w:rPr>
                      <w:sz w:val="18"/>
                      <w:szCs w:val="18"/>
                    </w:rPr>
                  </w:r>
                  <w:r w:rsidR="00D15EEE">
                    <w:rPr>
                      <w:sz w:val="18"/>
                      <w:szCs w:val="18"/>
                    </w:rPr>
                    <w:fldChar w:fldCharType="separate"/>
                  </w:r>
                  <w:r w:rsidR="00D15EEE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36E3">
                    <w:rPr>
                      <w:sz w:val="18"/>
                      <w:szCs w:val="18"/>
                    </w:rPr>
                    <w:t>Enquadramento correto</w:t>
                  </w:r>
                </w:p>
              </w:tc>
              <w:tc>
                <w:tcPr>
                  <w:tcW w:w="8221" w:type="dxa"/>
                  <w:gridSpan w:val="11"/>
                  <w:tcBorders>
                    <w:top w:val="nil"/>
                  </w:tcBorders>
                </w:tcPr>
                <w:p w:rsidR="00906C7D" w:rsidRPr="00C76476" w:rsidRDefault="00D15EEE" w:rsidP="00ED7073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elecionar3"/>
                  <w:r w:rsidR="00906C7D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  <w:r w:rsidR="00906C7D">
                    <w:rPr>
                      <w:sz w:val="20"/>
                      <w:szCs w:val="20"/>
                    </w:rPr>
                    <w:t xml:space="preserve"> </w:t>
                  </w:r>
                  <w:r w:rsidR="00906C7D" w:rsidRPr="009636E3">
                    <w:rPr>
                      <w:sz w:val="18"/>
                      <w:szCs w:val="18"/>
                    </w:rPr>
                    <w:t>Enquadramento incorreto (</w:t>
                  </w:r>
                  <w:r w:rsidR="00ED7073">
                    <w:rPr>
                      <w:sz w:val="18"/>
                      <w:szCs w:val="18"/>
                    </w:rPr>
                    <w:t>descreva abaixo</w:t>
                  </w:r>
                  <w:r w:rsidR="00906C7D" w:rsidRPr="009636E3">
                    <w:rPr>
                      <w:sz w:val="18"/>
                      <w:szCs w:val="18"/>
                    </w:rPr>
                    <w:t>)</w:t>
                  </w:r>
                  <w:r w:rsidR="00906C7D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906C7D" w:rsidRPr="00906C7D" w:rsidTr="005224CE">
              <w:trPr>
                <w:trHeight w:val="56"/>
              </w:trPr>
              <w:tc>
                <w:tcPr>
                  <w:tcW w:w="10802" w:type="dxa"/>
                  <w:gridSpan w:val="14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906C7D" w:rsidRPr="00DA614D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14"/>
                    </w:rPr>
                  </w:pPr>
                </w:p>
              </w:tc>
            </w:tr>
            <w:tr w:rsidR="00906C7D" w:rsidRPr="00C76476" w:rsidTr="005224CE">
              <w:tc>
                <w:tcPr>
                  <w:tcW w:w="10802" w:type="dxa"/>
                  <w:gridSpan w:val="14"/>
                  <w:tcBorders>
                    <w:top w:val="single" w:sz="18" w:space="0" w:color="auto"/>
                    <w:bottom w:val="nil"/>
                  </w:tcBorders>
                  <w:shd w:val="clear" w:color="auto" w:fill="BFBFBF" w:themeFill="background1" w:themeFillShade="BF"/>
                </w:tcPr>
                <w:p w:rsidR="00906C7D" w:rsidRPr="00906C7D" w:rsidRDefault="00ED7073" w:rsidP="00C34354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PREENCHIMENTO EXCLUSIVO </w:t>
                  </w:r>
                  <w:r w:rsidR="00906C7D" w:rsidRPr="00906C7D">
                    <w:rPr>
                      <w:b/>
                      <w:sz w:val="20"/>
                      <w:szCs w:val="20"/>
                    </w:rPr>
                    <w:t>DO SETOR DE TRIBUTOS</w:t>
                  </w:r>
                  <w:r w:rsidR="00C34354">
                    <w:rPr>
                      <w:b/>
                      <w:sz w:val="20"/>
                      <w:szCs w:val="20"/>
                    </w:rPr>
                    <w:t xml:space="preserve"> DO MUNICÍPIO DE MORRO REUTER</w:t>
                  </w:r>
                </w:p>
              </w:tc>
            </w:tr>
            <w:tr w:rsidR="00906C7D" w:rsidRPr="00C76476" w:rsidTr="00DA614D">
              <w:trPr>
                <w:trHeight w:val="432"/>
              </w:trPr>
              <w:tc>
                <w:tcPr>
                  <w:tcW w:w="2169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06C7D" w:rsidRPr="00C76476" w:rsidRDefault="00906C7D" w:rsidP="00DA614D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Planilha de apuração nº</w:t>
                  </w:r>
                </w:p>
              </w:tc>
              <w:tc>
                <w:tcPr>
                  <w:tcW w:w="3247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2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06C7D" w:rsidRPr="00C76476" w:rsidRDefault="00906C7D" w:rsidP="00DA614D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Protocolo nº </w:t>
                  </w:r>
                </w:p>
              </w:tc>
              <w:tc>
                <w:tcPr>
                  <w:tcW w:w="2970" w:type="dxa"/>
                  <w:gridSpan w:val="3"/>
                  <w:tcBorders>
                    <w:top w:val="nil"/>
                    <w:left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06C7D" w:rsidRPr="00C76476" w:rsidTr="00DA614D">
              <w:tc>
                <w:tcPr>
                  <w:tcW w:w="10802" w:type="dxa"/>
                  <w:gridSpan w:val="14"/>
                  <w:tcBorders>
                    <w:left w:val="nil"/>
                    <w:right w:val="nil"/>
                  </w:tcBorders>
                </w:tcPr>
                <w:p w:rsidR="00906C7D" w:rsidRPr="00906C7D" w:rsidRDefault="00906C7D" w:rsidP="00C76476">
                  <w:pPr>
                    <w:tabs>
                      <w:tab w:val="left" w:pos="3945"/>
                    </w:tabs>
                    <w:rPr>
                      <w:b/>
                      <w:sz w:val="10"/>
                      <w:szCs w:val="20"/>
                    </w:rPr>
                  </w:pPr>
                </w:p>
              </w:tc>
            </w:tr>
            <w:tr w:rsidR="00906C7D" w:rsidRPr="00C76476" w:rsidTr="00DA614D">
              <w:tc>
                <w:tcPr>
                  <w:tcW w:w="2014" w:type="dxa"/>
                  <w:tcBorders>
                    <w:bottom w:val="nil"/>
                  </w:tcBorders>
                </w:tcPr>
                <w:p w:rsidR="00906C7D" w:rsidRPr="00906C7D" w:rsidRDefault="00906C7D" w:rsidP="00DA614D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906C7D">
                    <w:rPr>
                      <w:b/>
                      <w:sz w:val="18"/>
                      <w:szCs w:val="18"/>
                    </w:rPr>
                    <w:t>CÓDIGO ÚNICO</w:t>
                  </w:r>
                </w:p>
              </w:tc>
              <w:tc>
                <w:tcPr>
                  <w:tcW w:w="2977" w:type="dxa"/>
                  <w:gridSpan w:val="4"/>
                  <w:tcBorders>
                    <w:bottom w:val="nil"/>
                  </w:tcBorders>
                </w:tcPr>
                <w:p w:rsidR="00906C7D" w:rsidRPr="00906C7D" w:rsidRDefault="00906C7D" w:rsidP="00DA614D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906C7D">
                    <w:rPr>
                      <w:b/>
                      <w:sz w:val="18"/>
                      <w:szCs w:val="18"/>
                    </w:rPr>
                    <w:t>VALOR APURADO</w:t>
                  </w:r>
                  <w:r w:rsidR="00C34354">
                    <w:rPr>
                      <w:b/>
                      <w:sz w:val="18"/>
                      <w:szCs w:val="18"/>
                    </w:rPr>
                    <w:t xml:space="preserve"> DO ISSQN</w:t>
                  </w:r>
                </w:p>
              </w:tc>
              <w:tc>
                <w:tcPr>
                  <w:tcW w:w="2976" w:type="dxa"/>
                  <w:gridSpan w:val="7"/>
                  <w:tcBorders>
                    <w:bottom w:val="nil"/>
                  </w:tcBorders>
                </w:tcPr>
                <w:p w:rsidR="00906C7D" w:rsidRPr="00906C7D" w:rsidRDefault="00C34354" w:rsidP="00DA614D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DATA DO</w:t>
                  </w:r>
                  <w:r w:rsidR="00906C7D" w:rsidRPr="00906C7D">
                    <w:rPr>
                      <w:b/>
                      <w:sz w:val="18"/>
                      <w:szCs w:val="18"/>
                    </w:rPr>
                    <w:t xml:space="preserve"> LANÇAMENTO</w:t>
                  </w: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</w:tcBorders>
                </w:tcPr>
                <w:p w:rsidR="00906C7D" w:rsidRPr="00906C7D" w:rsidRDefault="00DA614D" w:rsidP="00DA614D">
                  <w:pPr>
                    <w:tabs>
                      <w:tab w:val="left" w:pos="394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VECTO.</w:t>
                  </w:r>
                  <w:r w:rsidR="00906C7D" w:rsidRPr="00906C7D">
                    <w:rPr>
                      <w:b/>
                      <w:sz w:val="18"/>
                      <w:szCs w:val="18"/>
                    </w:rPr>
                    <w:t xml:space="preserve"> DO DÉBITO/ 1ª PARCELA</w:t>
                  </w:r>
                </w:p>
              </w:tc>
            </w:tr>
            <w:tr w:rsidR="00906C7D" w:rsidRPr="00C76476" w:rsidTr="00DA614D">
              <w:tc>
                <w:tcPr>
                  <w:tcW w:w="2014" w:type="dxa"/>
                  <w:tcBorders>
                    <w:top w:val="nil"/>
                    <w:bottom w:val="nil"/>
                  </w:tcBorders>
                </w:tcPr>
                <w:p w:rsidR="00906C7D" w:rsidRPr="00DA614D" w:rsidRDefault="00906C7D" w:rsidP="00C76476">
                  <w:pPr>
                    <w:tabs>
                      <w:tab w:val="left" w:pos="3945"/>
                    </w:tabs>
                    <w:rPr>
                      <w:sz w:val="32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</w:tcBorders>
                  <w:vAlign w:val="center"/>
                </w:tcPr>
                <w:p w:rsidR="00906C7D" w:rsidRPr="00C76476" w:rsidRDefault="00DA614D" w:rsidP="00DA614D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976" w:type="dxa"/>
                  <w:gridSpan w:val="7"/>
                  <w:tcBorders>
                    <w:top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</w:tcBorders>
                </w:tcPr>
                <w:p w:rsidR="00906C7D" w:rsidRPr="00C76476" w:rsidRDefault="00906C7D" w:rsidP="00C76476">
                  <w:pPr>
                    <w:tabs>
                      <w:tab w:val="left" w:pos="394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A614D" w:rsidRPr="00C76476" w:rsidTr="00DA614D">
              <w:tc>
                <w:tcPr>
                  <w:tcW w:w="10802" w:type="dxa"/>
                  <w:gridSpan w:val="14"/>
                  <w:tcBorders>
                    <w:left w:val="nil"/>
                    <w:right w:val="nil"/>
                  </w:tcBorders>
                </w:tcPr>
                <w:p w:rsidR="00DA614D" w:rsidRPr="00DA614D" w:rsidRDefault="00DA614D" w:rsidP="00C76476">
                  <w:pPr>
                    <w:tabs>
                      <w:tab w:val="left" w:pos="394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DA614D" w:rsidRPr="00C76476" w:rsidTr="00961809">
              <w:trPr>
                <w:trHeight w:val="1515"/>
              </w:trPr>
              <w:tc>
                <w:tcPr>
                  <w:tcW w:w="10802" w:type="dxa"/>
                  <w:gridSpan w:val="14"/>
                </w:tcPr>
                <w:p w:rsidR="00DA614D" w:rsidRPr="00DA614D" w:rsidRDefault="00DA614D" w:rsidP="00C76476">
                  <w:pPr>
                    <w:tabs>
                      <w:tab w:val="left" w:pos="3945"/>
                    </w:tabs>
                    <w:rPr>
                      <w:b/>
                      <w:i/>
                      <w:sz w:val="20"/>
                      <w:szCs w:val="20"/>
                    </w:rPr>
                  </w:pPr>
                  <w:r w:rsidRPr="00DA614D">
                    <w:rPr>
                      <w:b/>
                      <w:i/>
                      <w:sz w:val="20"/>
                      <w:szCs w:val="20"/>
                    </w:rPr>
                    <w:t>Observações:</w:t>
                  </w:r>
                </w:p>
              </w:tc>
            </w:tr>
            <w:tr w:rsidR="00DA614D" w:rsidRPr="00C76476" w:rsidTr="00205A55">
              <w:tc>
                <w:tcPr>
                  <w:tcW w:w="10802" w:type="dxa"/>
                  <w:gridSpan w:val="14"/>
                  <w:tcBorders>
                    <w:left w:val="nil"/>
                    <w:bottom w:val="single" w:sz="18" w:space="0" w:color="auto"/>
                    <w:right w:val="nil"/>
                  </w:tcBorders>
                </w:tcPr>
                <w:p w:rsidR="00DA614D" w:rsidRPr="00DA614D" w:rsidRDefault="00DA614D" w:rsidP="00C76476">
                  <w:pPr>
                    <w:tabs>
                      <w:tab w:val="left" w:pos="3945"/>
                    </w:tabs>
                    <w:rPr>
                      <w:sz w:val="10"/>
                      <w:szCs w:val="10"/>
                    </w:rPr>
                  </w:pPr>
                </w:p>
              </w:tc>
            </w:tr>
            <w:tr w:rsidR="00DA614D" w:rsidRPr="00E63F00" w:rsidTr="00205A55">
              <w:tc>
                <w:tcPr>
                  <w:tcW w:w="10802" w:type="dxa"/>
                  <w:gridSpan w:val="14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</w:tcPr>
                <w:p w:rsidR="00DA614D" w:rsidRPr="00E63F00" w:rsidRDefault="00DA614D" w:rsidP="00DA614D">
                  <w:pPr>
                    <w:jc w:val="center"/>
                    <w:rPr>
                      <w:b/>
                      <w:sz w:val="20"/>
                    </w:rPr>
                  </w:pPr>
                  <w:r w:rsidRPr="00E63F00">
                    <w:rPr>
                      <w:b/>
                      <w:sz w:val="20"/>
                    </w:rPr>
                    <w:t xml:space="preserve">ATENÇÃO: ESTA PLANILHA DEVE SER IMPRESSA EM </w:t>
                  </w:r>
                  <w:proofErr w:type="gramStart"/>
                  <w:r w:rsidRPr="00E63F00">
                    <w:rPr>
                      <w:b/>
                      <w:sz w:val="20"/>
                    </w:rPr>
                    <w:t>2</w:t>
                  </w:r>
                  <w:proofErr w:type="gramEnd"/>
                  <w:r w:rsidRPr="00E63F00">
                    <w:rPr>
                      <w:b/>
                      <w:sz w:val="20"/>
                    </w:rPr>
                    <w:t xml:space="preserve"> (DUAS) VIAS</w:t>
                  </w:r>
                </w:p>
              </w:tc>
            </w:tr>
          </w:tbl>
          <w:p w:rsidR="00C76476" w:rsidRPr="00C76476" w:rsidRDefault="00C76476" w:rsidP="00C76476">
            <w:pPr>
              <w:tabs>
                <w:tab w:val="left" w:pos="3945"/>
              </w:tabs>
              <w:rPr>
                <w:sz w:val="18"/>
                <w:szCs w:val="18"/>
              </w:rPr>
            </w:pPr>
          </w:p>
        </w:tc>
      </w:tr>
      <w:tr w:rsidR="00D815B5" w:rsidTr="005E01F3">
        <w:tc>
          <w:tcPr>
            <w:tcW w:w="5671" w:type="dxa"/>
          </w:tcPr>
          <w:p w:rsidR="00D815B5" w:rsidRDefault="00D815B5"/>
        </w:tc>
        <w:tc>
          <w:tcPr>
            <w:tcW w:w="5418" w:type="dxa"/>
          </w:tcPr>
          <w:p w:rsidR="00E651FD" w:rsidRDefault="00E651FD"/>
        </w:tc>
      </w:tr>
    </w:tbl>
    <w:p w:rsidR="001B2A2D" w:rsidRPr="005E01F3" w:rsidRDefault="001B2A2D" w:rsidP="00DA614D">
      <w:pPr>
        <w:rPr>
          <w:b/>
        </w:rPr>
      </w:pPr>
    </w:p>
    <w:sectPr w:rsidR="001B2A2D" w:rsidRPr="005E01F3" w:rsidSect="00C76476">
      <w:headerReference w:type="default" r:id="rId7"/>
      <w:footerReference w:type="default" r:id="rId8"/>
      <w:pgSz w:w="11906" w:h="16838"/>
      <w:pgMar w:top="1417" w:right="424" w:bottom="426" w:left="567" w:header="284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15" w:rsidRDefault="005D7615" w:rsidP="00D815B5">
      <w:pPr>
        <w:spacing w:after="0" w:line="240" w:lineRule="auto"/>
      </w:pPr>
      <w:r>
        <w:separator/>
      </w:r>
    </w:p>
  </w:endnote>
  <w:endnote w:type="continuationSeparator" w:id="0">
    <w:p w:rsidR="005D7615" w:rsidRDefault="005D7615" w:rsidP="00D8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4A" w:rsidRPr="005E01F3" w:rsidRDefault="008A351A" w:rsidP="005E01F3">
    <w:pPr>
      <w:pStyle w:val="Rodap"/>
      <w:pBdr>
        <w:top w:val="thinThickSmallGap" w:sz="24" w:space="1" w:color="622423" w:themeColor="accent2" w:themeShade="7F"/>
      </w:pBdr>
      <w:jc w:val="right"/>
      <w:rPr>
        <w:sz w:val="18"/>
        <w:szCs w:val="18"/>
      </w:rPr>
    </w:pPr>
    <w:r>
      <w:rPr>
        <w:sz w:val="18"/>
        <w:szCs w:val="18"/>
      </w:rPr>
      <w:t>Fundamentação Legal</w:t>
    </w:r>
    <w:r w:rsidR="0025194A" w:rsidRPr="005E01F3">
      <w:rPr>
        <w:sz w:val="18"/>
        <w:szCs w:val="18"/>
      </w:rPr>
      <w:t xml:space="preserve"> </w:t>
    </w:r>
  </w:p>
  <w:p w:rsidR="0025194A" w:rsidRPr="005E01F3" w:rsidRDefault="0025194A" w:rsidP="005E01F3">
    <w:pPr>
      <w:pStyle w:val="Rodap"/>
      <w:pBdr>
        <w:top w:val="thinThickSmallGap" w:sz="24" w:space="1" w:color="622423" w:themeColor="accent2" w:themeShade="7F"/>
      </w:pBdr>
      <w:jc w:val="right"/>
      <w:rPr>
        <w:sz w:val="18"/>
        <w:szCs w:val="18"/>
      </w:rPr>
    </w:pPr>
    <w:r>
      <w:rPr>
        <w:bCs/>
        <w:sz w:val="18"/>
        <w:szCs w:val="18"/>
      </w:rPr>
      <w:t xml:space="preserve">Lei Municipal </w:t>
    </w:r>
    <w:r w:rsidR="00D66689">
      <w:rPr>
        <w:bCs/>
        <w:sz w:val="18"/>
        <w:szCs w:val="18"/>
      </w:rPr>
      <w:t xml:space="preserve">2.072 de 16/12/2020 e </w:t>
    </w:r>
    <w:r w:rsidR="00D66689" w:rsidRPr="008A351A">
      <w:rPr>
        <w:bCs/>
        <w:sz w:val="18"/>
        <w:szCs w:val="18"/>
      </w:rPr>
      <w:t xml:space="preserve">Decreto Municipal </w:t>
    </w:r>
    <w:r w:rsidR="008A351A" w:rsidRPr="008A351A">
      <w:rPr>
        <w:bCs/>
        <w:sz w:val="18"/>
        <w:szCs w:val="18"/>
      </w:rPr>
      <w:t>025</w:t>
    </w:r>
    <w:r w:rsidR="00D66689" w:rsidRPr="008A351A">
      <w:rPr>
        <w:bCs/>
        <w:sz w:val="18"/>
        <w:szCs w:val="18"/>
      </w:rPr>
      <w:t xml:space="preserve">/2021 de </w:t>
    </w:r>
    <w:r w:rsidR="008A351A" w:rsidRPr="008A351A">
      <w:rPr>
        <w:bCs/>
        <w:sz w:val="18"/>
        <w:szCs w:val="18"/>
      </w:rPr>
      <w:t>17/03</w:t>
    </w:r>
    <w:r w:rsidR="00D66689" w:rsidRPr="008A351A">
      <w:rPr>
        <w:bCs/>
        <w:sz w:val="18"/>
        <w:szCs w:val="18"/>
      </w:rPr>
      <w:t>/2021</w:t>
    </w:r>
  </w:p>
  <w:p w:rsidR="0025194A" w:rsidRPr="005E01F3" w:rsidRDefault="002519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15" w:rsidRDefault="005D7615" w:rsidP="00D815B5">
      <w:pPr>
        <w:spacing w:after="0" w:line="240" w:lineRule="auto"/>
      </w:pPr>
      <w:r>
        <w:separator/>
      </w:r>
    </w:p>
  </w:footnote>
  <w:footnote w:type="continuationSeparator" w:id="0">
    <w:p w:rsidR="005D7615" w:rsidRDefault="005D7615" w:rsidP="00D8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9246"/>
    </w:tblGrid>
    <w:tr w:rsidR="0025194A" w:rsidTr="00D815B5">
      <w:tc>
        <w:tcPr>
          <w:tcW w:w="1809" w:type="dxa"/>
        </w:tcPr>
        <w:p w:rsidR="0025194A" w:rsidRDefault="0025194A">
          <w:pPr>
            <w:pStyle w:val="Cabealho"/>
          </w:pPr>
          <w:r w:rsidRPr="00D815B5">
            <w:rPr>
              <w:noProof/>
              <w:lang w:eastAsia="pt-BR"/>
            </w:rPr>
            <w:drawing>
              <wp:inline distT="0" distB="0" distL="0" distR="0">
                <wp:extent cx="900446" cy="714375"/>
                <wp:effectExtent l="0" t="0" r="0" b="0"/>
                <wp:docPr id="3" name="Imagem 2" descr="logo sem fundo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em fundo 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67" cy="716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6" w:type="dxa"/>
        </w:tcPr>
        <w:p w:rsidR="0025194A" w:rsidRPr="00D815B5" w:rsidRDefault="0025194A" w:rsidP="00D815B5">
          <w:pPr>
            <w:pStyle w:val="Cabealho"/>
            <w:rPr>
              <w:b/>
              <w:sz w:val="20"/>
              <w:szCs w:val="20"/>
            </w:rPr>
          </w:pPr>
          <w:r w:rsidRPr="00D815B5">
            <w:rPr>
              <w:b/>
              <w:sz w:val="20"/>
              <w:szCs w:val="20"/>
            </w:rPr>
            <w:t>PREFEITURA MUNICIPAL DE MORRO REUTER/RS</w:t>
          </w:r>
        </w:p>
        <w:p w:rsidR="0025194A" w:rsidRPr="00D815B5" w:rsidRDefault="0025194A" w:rsidP="00D815B5">
          <w:pPr>
            <w:pStyle w:val="Cabealho"/>
            <w:rPr>
              <w:b/>
              <w:sz w:val="20"/>
              <w:szCs w:val="20"/>
            </w:rPr>
          </w:pPr>
          <w:r w:rsidRPr="00D815B5">
            <w:rPr>
              <w:b/>
              <w:sz w:val="20"/>
              <w:szCs w:val="20"/>
            </w:rPr>
            <w:t>SECRETARIA MUNICIPAL DA FAZENDA</w:t>
          </w:r>
        </w:p>
        <w:p w:rsidR="0025194A" w:rsidRPr="0041723A" w:rsidRDefault="0025194A" w:rsidP="00D815B5">
          <w:pPr>
            <w:pStyle w:val="Cabealho"/>
            <w:rPr>
              <w:b/>
            </w:rPr>
          </w:pPr>
        </w:p>
        <w:p w:rsidR="0025194A" w:rsidRPr="00D815B5" w:rsidRDefault="0025194A" w:rsidP="00D815B5">
          <w:pPr>
            <w:pStyle w:val="Cabealho"/>
            <w:rPr>
              <w:sz w:val="18"/>
              <w:szCs w:val="18"/>
            </w:rPr>
          </w:pPr>
          <w:r w:rsidRPr="00D815B5">
            <w:rPr>
              <w:b/>
              <w:sz w:val="18"/>
              <w:szCs w:val="18"/>
            </w:rPr>
            <w:t>PLANILHA DE APURAÇÃO DE ISSQN SOBRE SERVIÇOS DE CONSTRUÇÃO CIVIL POR ANTECIPAÇÃO DE PAGAMENTO</w:t>
          </w:r>
        </w:p>
      </w:tc>
    </w:tr>
  </w:tbl>
  <w:p w:rsidR="0025194A" w:rsidRDefault="002519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vCCbDupP0V8spa7PUf3WDbLR8A=" w:salt="StPBq7wZmm57AaySHxqI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EE"/>
    <w:rsid w:val="000C6F46"/>
    <w:rsid w:val="001B2A2D"/>
    <w:rsid w:val="00205A55"/>
    <w:rsid w:val="0023029A"/>
    <w:rsid w:val="0025194A"/>
    <w:rsid w:val="00333327"/>
    <w:rsid w:val="00437401"/>
    <w:rsid w:val="004D447A"/>
    <w:rsid w:val="005224CE"/>
    <w:rsid w:val="005A13B8"/>
    <w:rsid w:val="005D7615"/>
    <w:rsid w:val="005E01F3"/>
    <w:rsid w:val="00614D7E"/>
    <w:rsid w:val="00646510"/>
    <w:rsid w:val="0066652D"/>
    <w:rsid w:val="006E0229"/>
    <w:rsid w:val="007342CC"/>
    <w:rsid w:val="007544CA"/>
    <w:rsid w:val="008A351A"/>
    <w:rsid w:val="008E095C"/>
    <w:rsid w:val="00906C7D"/>
    <w:rsid w:val="009274EC"/>
    <w:rsid w:val="009636E3"/>
    <w:rsid w:val="009C6317"/>
    <w:rsid w:val="009E4D03"/>
    <w:rsid w:val="00B40A5C"/>
    <w:rsid w:val="00C25CFE"/>
    <w:rsid w:val="00C34354"/>
    <w:rsid w:val="00C76476"/>
    <w:rsid w:val="00C94EF2"/>
    <w:rsid w:val="00CA1F6A"/>
    <w:rsid w:val="00CA41E8"/>
    <w:rsid w:val="00D15EEE"/>
    <w:rsid w:val="00D219C9"/>
    <w:rsid w:val="00D66689"/>
    <w:rsid w:val="00D815B5"/>
    <w:rsid w:val="00D837D5"/>
    <w:rsid w:val="00DA614D"/>
    <w:rsid w:val="00DE5F5D"/>
    <w:rsid w:val="00E63F00"/>
    <w:rsid w:val="00E651FD"/>
    <w:rsid w:val="00ED7073"/>
    <w:rsid w:val="00EE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15B5"/>
  </w:style>
  <w:style w:type="paragraph" w:styleId="Rodap">
    <w:name w:val="footer"/>
    <w:basedOn w:val="Normal"/>
    <w:link w:val="RodapChar"/>
    <w:uiPriority w:val="99"/>
    <w:unhideWhenUsed/>
    <w:rsid w:val="00D81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B5"/>
  </w:style>
  <w:style w:type="table" w:styleId="Tabelacomgrade">
    <w:name w:val="Table Grid"/>
    <w:basedOn w:val="Tabelanormal"/>
    <w:uiPriority w:val="59"/>
    <w:rsid w:val="00D81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quivos%20de%20trocas\Andr&#233;%20-%20Tributos\ISSQN%20OBRAS\Planilha%20de%20apura&#231;&#227;o%20de%20ISSQN%20sobre%20a%20constru&#231;&#227;o%20civil%20por%20antecip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0B4D-BE95-4441-8395-EC0B7133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Planilha de apuração de ISSQN sobre a construção civil por antecipação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 Tributário</dc:creator>
  <cp:lastModifiedBy>Agente Tributário</cp:lastModifiedBy>
  <cp:revision>2</cp:revision>
  <cp:lastPrinted>2021-01-27T13:27:00Z</cp:lastPrinted>
  <dcterms:created xsi:type="dcterms:W3CDTF">2021-03-17T10:51:00Z</dcterms:created>
  <dcterms:modified xsi:type="dcterms:W3CDTF">2021-03-17T10:53:00Z</dcterms:modified>
</cp:coreProperties>
</file>